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bookmarkStart w:id="0" w:name="_GoBack"/>
      <w:bookmarkEnd w:id="0"/>
      <w:r w:rsidRPr="00C6766F">
        <w:rPr>
          <w:rFonts w:hAnsi="ＭＳ 明朝" w:cs="Times New Roman" w:hint="eastAsia"/>
          <w:kern w:val="2"/>
          <w:sz w:val="21"/>
          <w:szCs w:val="24"/>
        </w:rPr>
        <w:t>様式第１号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壬力ＵＰボランティア活動支援事業応募申込書</w:t>
      </w:r>
    </w:p>
    <w:p w:rsidR="000071F6" w:rsidRPr="00C6766F" w:rsidRDefault="000071F6" w:rsidP="000071F6">
      <w:pPr>
        <w:kinsoku/>
        <w:wordWrap/>
        <w:overflowPunct/>
        <w:autoSpaceDE/>
        <w:autoSpaceDN/>
        <w:spacing w:line="0" w:lineRule="atLeast"/>
        <w:rPr>
          <w:rFonts w:hAnsi="ＭＳ 明朝" w:cs="Times New Roman"/>
          <w:color w:val="FF0000"/>
          <w:kern w:val="2"/>
          <w:sz w:val="32"/>
          <w:szCs w:val="32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 w:rsidRPr="00C6766F">
        <w:rPr>
          <w:rFonts w:hAnsi="ＭＳ 明朝" w:cs="Times New Roman" w:hint="eastAsia"/>
          <w:kern w:val="2"/>
          <w:sz w:val="24"/>
          <w:szCs w:val="24"/>
        </w:rPr>
        <w:t>１　事業名</w:t>
      </w: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２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　団体の概要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520"/>
      </w:tblGrid>
      <w:tr w:rsidR="000071F6" w:rsidRPr="00C6766F" w:rsidTr="00E81C52">
        <w:trPr>
          <w:trHeight w:val="716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団体名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712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95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設立年月日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704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会員数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330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主な活動分野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又は活動実績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4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連絡責任者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氏名</w:t>
            </w:r>
          </w:p>
        </w:tc>
      </w:tr>
      <w:tr w:rsidR="000071F6" w:rsidRPr="00C6766F" w:rsidTr="00E81C52">
        <w:trPr>
          <w:trHeight w:val="555"/>
        </w:trPr>
        <w:tc>
          <w:tcPr>
            <w:tcW w:w="2126" w:type="dxa"/>
            <w:vMerge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住所</w:t>
            </w:r>
          </w:p>
        </w:tc>
      </w:tr>
      <w:tr w:rsidR="000071F6" w:rsidRPr="00C6766F" w:rsidTr="00E81C52">
        <w:trPr>
          <w:trHeight w:val="844"/>
        </w:trPr>
        <w:tc>
          <w:tcPr>
            <w:tcW w:w="2126" w:type="dxa"/>
            <w:vMerge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TEL：　　　　　　　　　　　FAX：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E-mail</w:t>
            </w:r>
            <w:r>
              <w:rPr>
                <w:rFonts w:hAnsi="ＭＳ 明朝" w:cs="Times New Roman" w:hint="eastAsia"/>
                <w:kern w:val="2"/>
                <w:sz w:val="24"/>
                <w:szCs w:val="24"/>
              </w:rPr>
              <w:t>：</w:t>
            </w:r>
          </w:p>
        </w:tc>
      </w:tr>
    </w:tbl>
    <w:p w:rsidR="000071F6" w:rsidRPr="00EA2602" w:rsidRDefault="000071F6" w:rsidP="000071F6">
      <w:pPr>
        <w:kinsoku/>
        <w:wordWrap/>
        <w:overflowPunct/>
        <w:autoSpaceDE/>
        <w:autoSpaceDN/>
        <w:ind w:firstLineChars="200" w:firstLine="493"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備考　会則又は</w:t>
      </w:r>
      <w:r w:rsidRPr="00EA2602">
        <w:rPr>
          <w:rFonts w:hAnsi="ＭＳ 明朝" w:cs="Times New Roman" w:hint="eastAsia"/>
          <w:kern w:val="2"/>
          <w:sz w:val="24"/>
          <w:szCs w:val="24"/>
        </w:rPr>
        <w:t>規約も添付してください。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lastRenderedPageBreak/>
        <w:t>様式第２号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壬力ＵＰボランティア活動支援事業計画書</w:t>
      </w:r>
    </w:p>
    <w:p w:rsidR="000071F6" w:rsidRPr="002B2375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ind w:firstLineChars="100" w:firstLine="247"/>
        <w:rPr>
          <w:rFonts w:hAnsi="ＭＳ 明朝" w:cs="Times New Roman"/>
          <w:kern w:val="2"/>
          <w:sz w:val="24"/>
          <w:szCs w:val="24"/>
        </w:rPr>
      </w:pPr>
      <w:r w:rsidRPr="00C6766F">
        <w:rPr>
          <w:rFonts w:hAnsi="ＭＳ 明朝" w:cs="Times New Roman" w:hint="eastAsia"/>
          <w:kern w:val="2"/>
          <w:sz w:val="24"/>
          <w:szCs w:val="24"/>
        </w:rPr>
        <w:t>事業の概要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0071F6" w:rsidRPr="00C6766F" w:rsidTr="00E81C52">
        <w:trPr>
          <w:trHeight w:val="808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838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開催日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800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2545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期待される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効果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lastRenderedPageBreak/>
        <w:t>様式第３号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F156BD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壬力ＵＰボランティア活動支援事業収支予算書</w:t>
      </w: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A6DB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１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収入の部　　　　　　　　　　　　　　　　　　　　　　　　</w:t>
      </w:r>
      <w:r>
        <w:rPr>
          <w:rFonts w:hAnsi="ＭＳ 明朝" w:cs="Times New Roman" w:hint="eastAsia"/>
          <w:kern w:val="2"/>
          <w:sz w:val="24"/>
          <w:szCs w:val="24"/>
        </w:rPr>
        <w:t xml:space="preserve">　</w:t>
      </w:r>
      <w:r w:rsidRPr="00C6766F">
        <w:rPr>
          <w:rFonts w:hAnsi="ＭＳ 明朝" w:cs="Times New Roman" w:hint="eastAsia"/>
          <w:kern w:val="2"/>
          <w:sz w:val="24"/>
          <w:szCs w:val="24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835"/>
        <w:gridCol w:w="3260"/>
      </w:tblGrid>
      <w:tr w:rsidR="000071F6" w:rsidRPr="00C6766F" w:rsidTr="00E81C52">
        <w:trPr>
          <w:trHeight w:val="60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予算額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積算基礎</w:t>
            </w:r>
          </w:p>
        </w:tc>
      </w:tr>
      <w:tr w:rsidR="000071F6" w:rsidRPr="00C6766F" w:rsidTr="00E81C52">
        <w:trPr>
          <w:trHeight w:val="527"/>
        </w:trPr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9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2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43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5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２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支出の部　　　　　　　　　　　　　　　　　　　　　　　</w:t>
      </w:r>
      <w:r>
        <w:rPr>
          <w:rFonts w:hAnsi="ＭＳ 明朝" w:cs="Times New Roman" w:hint="eastAsia"/>
          <w:kern w:val="2"/>
          <w:sz w:val="24"/>
          <w:szCs w:val="24"/>
        </w:rPr>
        <w:t xml:space="preserve">　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701"/>
        <w:gridCol w:w="1701"/>
        <w:gridCol w:w="3260"/>
      </w:tblGrid>
      <w:tr w:rsidR="000071F6" w:rsidRPr="00C6766F" w:rsidTr="00E81C52">
        <w:trPr>
          <w:trHeight w:val="21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071F6" w:rsidRPr="00F02EE1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積算基礎</w:t>
            </w:r>
          </w:p>
        </w:tc>
      </w:tr>
      <w:tr w:rsidR="000071F6" w:rsidRPr="00C6766F" w:rsidTr="00E81C52">
        <w:trPr>
          <w:trHeight w:val="435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1F6" w:rsidRPr="00F02EE1" w:rsidRDefault="000071F6" w:rsidP="00E81C52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F02EE1">
              <w:rPr>
                <w:rFonts w:hAnsi="ＭＳ 明朝" w:cs="Times New Roman" w:hint="eastAsia"/>
                <w:kern w:val="2"/>
                <w:sz w:val="21"/>
                <w:szCs w:val="21"/>
              </w:rPr>
              <w:t>補助対象経費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19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19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7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6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2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5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38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24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Pr="000071F6" w:rsidRDefault="000071F6" w:rsidP="0091646E">
      <w:pPr>
        <w:kinsoku/>
        <w:wordWrap/>
        <w:overflowPunct/>
        <w:autoSpaceDE/>
        <w:autoSpaceDN/>
      </w:pPr>
    </w:p>
    <w:sectPr w:rsidR="000071F6" w:rsidRPr="000071F6" w:rsidSect="007E212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3CE" w:rsidRDefault="007723CE" w:rsidP="00753FD4">
      <w:r>
        <w:separator/>
      </w:r>
    </w:p>
  </w:endnote>
  <w:endnote w:type="continuationSeparator" w:id="0">
    <w:p w:rsidR="007723CE" w:rsidRDefault="007723CE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3CE" w:rsidRDefault="007723CE" w:rsidP="00753FD4">
      <w:r>
        <w:separator/>
      </w:r>
    </w:p>
  </w:footnote>
  <w:footnote w:type="continuationSeparator" w:id="0">
    <w:p w:rsidR="007723CE" w:rsidRDefault="007723CE" w:rsidP="00753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15E" w:rsidRPr="001E6F8A" w:rsidRDefault="00B1515E" w:rsidP="00412F7B">
    <w:pPr>
      <w:pStyle w:val="a3"/>
      <w:jc w:val="righ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TrueTypeFonts/>
  <w:saveSubsetFonts/>
  <w:bordersDoNotSurroundHeader/>
  <w:bordersDoNotSurroundFooter/>
  <w:attachedTemplate r:id="rId1"/>
  <w:defaultTabStop w:val="840"/>
  <w:drawingGridHorizontalSpacing w:val="227"/>
  <w:drawingGridVerticalSpacing w:val="35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0D"/>
    <w:rsid w:val="000071F6"/>
    <w:rsid w:val="00012B29"/>
    <w:rsid w:val="00015345"/>
    <w:rsid w:val="0002217E"/>
    <w:rsid w:val="000D4624"/>
    <w:rsid w:val="000F1F65"/>
    <w:rsid w:val="001D346A"/>
    <w:rsid w:val="001E6F8A"/>
    <w:rsid w:val="001F1DCD"/>
    <w:rsid w:val="002035A9"/>
    <w:rsid w:val="00233D3B"/>
    <w:rsid w:val="00240547"/>
    <w:rsid w:val="003F221F"/>
    <w:rsid w:val="00402E1A"/>
    <w:rsid w:val="00412F7B"/>
    <w:rsid w:val="00437BD7"/>
    <w:rsid w:val="00491770"/>
    <w:rsid w:val="004F3FA1"/>
    <w:rsid w:val="005851BE"/>
    <w:rsid w:val="006149E3"/>
    <w:rsid w:val="006B4C69"/>
    <w:rsid w:val="006D7BEC"/>
    <w:rsid w:val="00753FD4"/>
    <w:rsid w:val="00763ECD"/>
    <w:rsid w:val="00767A06"/>
    <w:rsid w:val="007723CE"/>
    <w:rsid w:val="0078303A"/>
    <w:rsid w:val="007D41F2"/>
    <w:rsid w:val="007E2127"/>
    <w:rsid w:val="0085750D"/>
    <w:rsid w:val="009138EB"/>
    <w:rsid w:val="0091646E"/>
    <w:rsid w:val="009A28C4"/>
    <w:rsid w:val="009A60BC"/>
    <w:rsid w:val="00A41EA6"/>
    <w:rsid w:val="00A66AC1"/>
    <w:rsid w:val="00B04FF7"/>
    <w:rsid w:val="00B1515E"/>
    <w:rsid w:val="00B2167C"/>
    <w:rsid w:val="00B80535"/>
    <w:rsid w:val="00B81098"/>
    <w:rsid w:val="00BA47EA"/>
    <w:rsid w:val="00C115A9"/>
    <w:rsid w:val="00C45BBE"/>
    <w:rsid w:val="00CB108D"/>
    <w:rsid w:val="00CD1F69"/>
    <w:rsid w:val="00D159B8"/>
    <w:rsid w:val="00D52F54"/>
    <w:rsid w:val="00DA1751"/>
    <w:rsid w:val="00E1126F"/>
    <w:rsid w:val="00EA2C20"/>
    <w:rsid w:val="00F02111"/>
    <w:rsid w:val="00F73D58"/>
    <w:rsid w:val="00F84F76"/>
    <w:rsid w:val="00FC1747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DA3721-15CA-4AF1-9F06-30843F6E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paragraph" w:styleId="a7">
    <w:name w:val="Balloon Text"/>
    <w:basedOn w:val="a"/>
    <w:link w:val="a8"/>
    <w:uiPriority w:val="99"/>
    <w:semiHidden/>
    <w:unhideWhenUsed/>
    <w:rsid w:val="0043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7BD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28.MIBULG\Desktop\&#65299;&#26376;&#24193;&#35696;(&#12415;&#12406;&#12426;&#12435;&#35036;&#21161;&#37329;)\&#20363;&#35215;&#25913;&#27491;&#25991;&#12486;&#12531;&#12503;&#12524;&#12540;&#12488;&#65288;&#20206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CB50-550C-4707-95AC-BA1F7915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例規改正文テンプレート（仮）.dotx</Template>
  <TotalTime>1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2017-03-28T05:20:00Z</cp:lastPrinted>
  <dcterms:created xsi:type="dcterms:W3CDTF">2018-03-01T01:33:00Z</dcterms:created>
  <dcterms:modified xsi:type="dcterms:W3CDTF">2018-03-01T01:33:00Z</dcterms:modified>
</cp:coreProperties>
</file>